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0039D">
      <w:pPr>
        <w:tabs>
          <w:tab w:val="left" w:pos="7920"/>
          <w:tab w:val="left" w:pos="8460"/>
        </w:tabs>
        <w:spacing w:line="560" w:lineRule="exact"/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：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tbl>
      <w:tblPr>
        <w:tblStyle w:val="7"/>
        <w:tblW w:w="9780" w:type="dxa"/>
        <w:tblInd w:w="-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305"/>
        <w:gridCol w:w="855"/>
        <w:gridCol w:w="1335"/>
        <w:gridCol w:w="1335"/>
        <w:gridCol w:w="1710"/>
        <w:gridCol w:w="1980"/>
      </w:tblGrid>
      <w:tr w14:paraId="130C0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81C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/>
                <w:color w:val="000000"/>
                <w:sz w:val="44"/>
                <w:szCs w:val="44"/>
              </w:rPr>
            </w:pPr>
            <w:bookmarkStart w:id="0" w:name="_GoBack"/>
            <w:r>
              <w:rPr>
                <w:rStyle w:val="13"/>
                <w:rFonts w:hint="eastAsia" w:ascii="方正小标宋简体" w:eastAsia="方正小标宋简体"/>
                <w:color w:val="000000"/>
                <w:spacing w:val="-6"/>
                <w:kern w:val="0"/>
                <w:sz w:val="44"/>
                <w:szCs w:val="44"/>
                <w:lang w:val="en-US" w:eastAsia="zh-CN"/>
              </w:rPr>
              <w:t>城镇</w:t>
            </w:r>
            <w:r>
              <w:rPr>
                <w:rStyle w:val="13"/>
                <w:rFonts w:hint="eastAsia" w:ascii="方正小标宋简体" w:eastAsia="方正小标宋简体"/>
                <w:color w:val="000000"/>
                <w:spacing w:val="-6"/>
                <w:kern w:val="0"/>
                <w:sz w:val="44"/>
                <w:szCs w:val="44"/>
              </w:rPr>
              <w:t>公益性岗位</w:t>
            </w:r>
            <w:r>
              <w:rPr>
                <w:rStyle w:val="13"/>
                <w:rFonts w:hint="eastAsia" w:ascii="方正小标宋简体" w:eastAsia="方正小标宋简体"/>
                <w:color w:val="000000"/>
                <w:spacing w:val="-6"/>
                <w:kern w:val="0"/>
                <w:sz w:val="44"/>
                <w:szCs w:val="44"/>
                <w:lang w:val="en-US" w:eastAsia="zh-CN"/>
              </w:rPr>
              <w:t>从业人员备案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表</w:t>
            </w:r>
            <w:bookmarkEnd w:id="0"/>
          </w:p>
        </w:tc>
      </w:tr>
      <w:tr w14:paraId="55517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F95EBD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</w:t>
            </w:r>
          </w:p>
        </w:tc>
      </w:tr>
      <w:tr w14:paraId="6C333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543FC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35934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A997BC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0086D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147F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7AA571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D2C681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二寸近期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 w14:paraId="16652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0725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47DD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E681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婚姻    状况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2E08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91EE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3A1B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A1E4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1F3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6B24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E02C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E3CC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毕业</w:t>
            </w:r>
          </w:p>
          <w:p w14:paraId="00B15B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院校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B80D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4BCC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D02F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B46E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6AEA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EFE7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65C9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E17F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611D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F10E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7420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2EFA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8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C488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BB54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E1DC3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家庭成员信息</w:t>
            </w:r>
          </w:p>
        </w:tc>
      </w:tr>
      <w:tr w14:paraId="1DED2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73E74D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CF72D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16506E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单位工作（学校）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D58A54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1F8077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是否公职人员或享受公岗补贴</w:t>
            </w:r>
          </w:p>
        </w:tc>
      </w:tr>
      <w:tr w14:paraId="0D84B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389DDE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2374C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56763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C1EA54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3361F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31BD1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C9F151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AF2B6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B070AE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07BC5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2968A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639F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E2DC4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A22AF6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395AE6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2B9A1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27722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4715A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74EDB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857AC1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83B164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DAFA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99738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7111DE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F8BBF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4C273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20DE8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9F7006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EE5F4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62BA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</w:trPr>
        <w:tc>
          <w:tcPr>
            <w:tcW w:w="9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F61FB7"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4D814AB"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本人承诺，以上提报信息情况属实、完整、有效，如有隐匿瞒报，自愿放弃公益性岗位有关政策并退回补贴资金。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10ACD29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签字：</w:t>
            </w:r>
          </w:p>
          <w:p w14:paraId="31AF3B04">
            <w:pPr>
              <w:widowControl/>
              <w:spacing w:line="360" w:lineRule="auto"/>
              <w:jc w:val="center"/>
              <w:textAlignment w:val="center"/>
              <w:rPr>
                <w:rFonts w:hint="default" w:asci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  <w:tr w14:paraId="0AC18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7271B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报名单位</w:t>
            </w:r>
          </w:p>
        </w:tc>
        <w:tc>
          <w:tcPr>
            <w:tcW w:w="63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AA55D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61A2F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63D1B1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申请岗位</w:t>
            </w:r>
          </w:p>
        </w:tc>
        <w:tc>
          <w:tcPr>
            <w:tcW w:w="63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309664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5259E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88E49B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本人签字</w:t>
            </w:r>
          </w:p>
        </w:tc>
        <w:tc>
          <w:tcPr>
            <w:tcW w:w="8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511447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61876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81625B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7174AB">
            <w:pPr>
              <w:jc w:val="both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2E5FD8C6"/>
    <w:sectPr>
      <w:headerReference r:id="rId3" w:type="default"/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F89123-81BA-4F79-9F00-BBF22235886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B699D50-2433-48B1-A360-9C5C8FC6596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78DD1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ZjQ2ZjA3YjUwOTdiZTI5YzFiNmMxMDA0OWEzMTIifQ=="/>
  </w:docVars>
  <w:rsids>
    <w:rsidRoot w:val="4B707D82"/>
    <w:rsid w:val="00021597"/>
    <w:rsid w:val="0003337F"/>
    <w:rsid w:val="00114C35"/>
    <w:rsid w:val="005260A9"/>
    <w:rsid w:val="007A2AA7"/>
    <w:rsid w:val="0081598F"/>
    <w:rsid w:val="00981B1D"/>
    <w:rsid w:val="00A273E4"/>
    <w:rsid w:val="00BE4B55"/>
    <w:rsid w:val="00C2018F"/>
    <w:rsid w:val="00C44BB4"/>
    <w:rsid w:val="00C51474"/>
    <w:rsid w:val="00C95CB3"/>
    <w:rsid w:val="00DD4298"/>
    <w:rsid w:val="00F1611E"/>
    <w:rsid w:val="01623417"/>
    <w:rsid w:val="023120B2"/>
    <w:rsid w:val="063E65F8"/>
    <w:rsid w:val="09AC306C"/>
    <w:rsid w:val="0C4802BA"/>
    <w:rsid w:val="10D1131C"/>
    <w:rsid w:val="110411F6"/>
    <w:rsid w:val="15597318"/>
    <w:rsid w:val="189D20F0"/>
    <w:rsid w:val="1BA250EA"/>
    <w:rsid w:val="1EC50597"/>
    <w:rsid w:val="1FB15423"/>
    <w:rsid w:val="2F8869C0"/>
    <w:rsid w:val="34CE54F3"/>
    <w:rsid w:val="34EA0CDC"/>
    <w:rsid w:val="424A25DC"/>
    <w:rsid w:val="473E2424"/>
    <w:rsid w:val="4B707D82"/>
    <w:rsid w:val="4F0B403D"/>
    <w:rsid w:val="705B29EF"/>
    <w:rsid w:val="768F2E06"/>
    <w:rsid w:val="7E5D0F7F"/>
    <w:rsid w:val="7FD9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99"/>
    <w:pPr>
      <w:ind w:firstLine="480" w:firstLineChars="150"/>
    </w:pPr>
    <w:rPr>
      <w:rFonts w:ascii="仿宋_GB2312" w:eastAsia="仿宋_GB2312" w:cs="仿宋_GB2312"/>
      <w:sz w:val="32"/>
      <w:szCs w:val="32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6">
    <w:name w:val="Body Text First Indent 2"/>
    <w:basedOn w:val="2"/>
    <w:link w:val="10"/>
    <w:qFormat/>
    <w:uiPriority w:val="99"/>
    <w:pPr>
      <w:ind w:firstLine="420" w:firstLineChars="200"/>
    </w:pPr>
  </w:style>
  <w:style w:type="character" w:customStyle="1" w:styleId="9">
    <w:name w:val="Body Text Indent Char"/>
    <w:basedOn w:val="8"/>
    <w:link w:val="2"/>
    <w:semiHidden/>
    <w:qFormat/>
    <w:locked/>
    <w:uiPriority w:val="99"/>
    <w:rPr>
      <w:sz w:val="21"/>
      <w:szCs w:val="21"/>
    </w:rPr>
  </w:style>
  <w:style w:type="character" w:customStyle="1" w:styleId="10">
    <w:name w:val="Body Text First Indent 2 Char"/>
    <w:basedOn w:val="9"/>
    <w:link w:val="6"/>
    <w:semiHidden/>
    <w:qFormat/>
    <w:locked/>
    <w:uiPriority w:val="99"/>
  </w:style>
  <w:style w:type="character" w:customStyle="1" w:styleId="11">
    <w:name w:val="Footer Char"/>
    <w:basedOn w:val="8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Header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3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207</Words>
  <Characters>207</Characters>
  <Lines>0</Lines>
  <Paragraphs>0</Paragraphs>
  <TotalTime>6</TotalTime>
  <ScaleCrop>false</ScaleCrop>
  <LinksUpToDate>false</LinksUpToDate>
  <CharactersWithSpaces>394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2019-12-11T02:13:00Z</dcterms:created>
  <dc:creator>DELL</dc:creator>
  <cp:lastModifiedBy>sorrowful丶刂\醜℡</cp:lastModifiedBy>
  <cp:lastPrinted>2024-07-29T00:34:00Z</cp:lastPrinted>
  <dcterms:modified xsi:type="dcterms:W3CDTF">2024-09-11T09:19:45Z</dcterms:modified>
  <dc:title>平川陶瓷小镇公益性岗位招聘公告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D5B03A3E75824E47991B020A2F17ECC1_13</vt:lpwstr>
  </property>
</Properties>
</file>