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AE50"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-323215</wp:posOffset>
                </wp:positionV>
                <wp:extent cx="679450" cy="297180"/>
                <wp:effectExtent l="0" t="0" r="635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619125"/>
                          <a:ext cx="6794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1275"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05pt;margin-top:-25.45pt;height:23.4pt;width:53.5pt;z-index:251659264;mso-width-relative:page;mso-height-relative:page;" fillcolor="#FFFFFF [3201]" filled="t" stroked="f" coordsize="21600,21600" o:gfxdata="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N/Cx1AAA&#10;AAkBAAAPAAAAAAAAAAEAIAAAACIAAABkcnMvZG93bnJldi54bWxQSwECFAAUAAAACACHTuJA24fu&#10;Q1sCAACY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FFD1275">
                      <w:pP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w:t>秦州区2024年从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全区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w:t>项目人员中选任社区工作者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  <w:t>报名表</w:t>
      </w:r>
    </w:p>
    <w:p w14:paraId="45F70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5"/>
          <w:sz w:val="11"/>
          <w:szCs w:val="11"/>
        </w:rPr>
      </w:pPr>
    </w:p>
    <w:tbl>
      <w:tblPr>
        <w:tblStyle w:val="6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20"/>
        <w:gridCol w:w="516"/>
        <w:gridCol w:w="729"/>
        <w:gridCol w:w="635"/>
        <w:gridCol w:w="715"/>
        <w:gridCol w:w="648"/>
        <w:gridCol w:w="702"/>
        <w:gridCol w:w="335"/>
        <w:gridCol w:w="487"/>
        <w:gridCol w:w="273"/>
        <w:gridCol w:w="598"/>
        <w:gridCol w:w="785"/>
        <w:gridCol w:w="804"/>
        <w:gridCol w:w="1143"/>
        <w:gridCol w:w="49"/>
      </w:tblGrid>
      <w:tr w14:paraId="7C8F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3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223732A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375E97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B497D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AD60B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4500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</w:t>
            </w:r>
          </w:p>
          <w:p w14:paraId="5B44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6481A3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B69AB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岁）</w:t>
            </w: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 w14:paraId="16FDD1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1"/>
                <w:szCs w:val="21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1"/>
                <w:szCs w:val="21"/>
                <w:lang w:eastAsia="zh-CN"/>
              </w:rPr>
              <w:t>正面</w:t>
            </w:r>
          </w:p>
          <w:p w14:paraId="30E0E1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1"/>
                <w:szCs w:val="21"/>
                <w:lang w:eastAsia="zh-CN"/>
              </w:rPr>
              <w:t>免冠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12"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1"/>
                <w:szCs w:val="21"/>
                <w:lang w:eastAsia="zh-CN"/>
              </w:rPr>
              <w:t>照片</w:t>
            </w:r>
          </w:p>
        </w:tc>
      </w:tr>
      <w:tr w14:paraId="4556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3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2B62CF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3A1FC2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  <w:gridSpan w:val="2"/>
            <w:noWrap w:val="0"/>
            <w:vAlign w:val="center"/>
          </w:tcPr>
          <w:p w14:paraId="255E35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231FAE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830EC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0E0987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4571A3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0D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3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12384F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277A5A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6B29B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  党</w:t>
            </w:r>
          </w:p>
          <w:p w14:paraId="75DC290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58EB81D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479A0C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  康</w:t>
            </w:r>
          </w:p>
          <w:p w14:paraId="45A59B0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13F74E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1F4EF3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6F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04" w:hRule="atLeas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 w14:paraId="63B43E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 w14:paraId="23638D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0DB7E6F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303BD1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AC236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02EDFB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01B3F9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 w14:paraId="0E3A4F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3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87" w:hRule="atLeas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 w14:paraId="735EE3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32195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 w14:paraId="60A5B6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5B97C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761686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6EC8B8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 w14:paraId="5A5EE5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D9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99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0325CA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  <w:p w14:paraId="691E1A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8D0DA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 w14:paraId="13F4B1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26A13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 w14:paraId="6F9EA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是否同意到</w:t>
            </w:r>
          </w:p>
          <w:p w14:paraId="6D376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社区工作</w:t>
            </w:r>
          </w:p>
        </w:tc>
        <w:tc>
          <w:tcPr>
            <w:tcW w:w="1143" w:type="dxa"/>
            <w:noWrap w:val="0"/>
            <w:vAlign w:val="center"/>
          </w:tcPr>
          <w:p w14:paraId="5F452B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554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99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157016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0EDE7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 w14:paraId="271AD2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080B77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 w14:paraId="6F33E1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C0D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99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25537A4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家庭现住址</w:t>
            </w:r>
          </w:p>
        </w:tc>
        <w:tc>
          <w:tcPr>
            <w:tcW w:w="7125" w:type="dxa"/>
            <w:gridSpan w:val="11"/>
            <w:noWrap w:val="0"/>
            <w:vAlign w:val="center"/>
          </w:tcPr>
          <w:p w14:paraId="6E99E2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C40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196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16606E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 w14:paraId="110AD0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9D5D5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 w14:paraId="2A5F7C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2D5B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35E253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D513E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370" w:type="dxa"/>
            <w:gridSpan w:val="13"/>
            <w:noWrap w:val="0"/>
            <w:vAlign w:val="center"/>
          </w:tcPr>
          <w:p w14:paraId="290E94AD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9A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62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年度考核</w:t>
            </w:r>
          </w:p>
          <w:p w14:paraId="2672CA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结    果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8B5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E7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75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1FB2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</w:tr>
      <w:tr w14:paraId="638B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58B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0F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25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DA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AC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579435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FD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4B6B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11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82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86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28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B1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423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125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ED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B4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54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C7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6B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07CD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EDA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6F0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F4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F0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725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34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D92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612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ECE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25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E3A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AC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E0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489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9A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06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1D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28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AC4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35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F031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3E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D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6C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C9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A5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94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815B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EA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B2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BC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F3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A2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02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AB37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C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08B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本人</w:t>
            </w:r>
          </w:p>
          <w:p w14:paraId="417E0C8A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396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  <w:p w14:paraId="1B323D71">
            <w:p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本人自愿参加社区工作者选任，服从组织安排；</w:t>
            </w:r>
          </w:p>
          <w:p w14:paraId="79B19D6D"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66E959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2363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120" w:firstLineChars="13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签名：</w:t>
            </w:r>
          </w:p>
          <w:p w14:paraId="0769D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日</w:t>
            </w:r>
          </w:p>
        </w:tc>
      </w:tr>
      <w:tr w14:paraId="6326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651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所在</w:t>
            </w:r>
          </w:p>
          <w:p w14:paraId="3D6E296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  <w:p w14:paraId="2949E0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E0F2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A42843A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AD00719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CE0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6684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B4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机构编制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门</w:t>
            </w:r>
          </w:p>
          <w:p w14:paraId="4FF37E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C11E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E506EDE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CE2144"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769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43BD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月  日</w:t>
            </w:r>
          </w:p>
        </w:tc>
      </w:tr>
    </w:tbl>
    <w:p w14:paraId="4351F5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10"/>
          <w:szCs w:val="10"/>
        </w:rPr>
      </w:pPr>
    </w:p>
    <w:sectPr>
      <w:footerReference r:id="rId3" w:type="even"/>
      <w:pgSz w:w="11906" w:h="16838"/>
      <w:pgMar w:top="1701" w:right="141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EB941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F42A2B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k0MmVlNjk0ZDFkNzFmY2FiMTkxYTg0MWJlNmU1NmYifQ=="/>
  </w:docVars>
  <w:rsids>
    <w:rsidRoot w:val="00000000"/>
    <w:rsid w:val="02B66C54"/>
    <w:rsid w:val="04274A58"/>
    <w:rsid w:val="0B2A2D26"/>
    <w:rsid w:val="0D532E09"/>
    <w:rsid w:val="11B726CF"/>
    <w:rsid w:val="146627B7"/>
    <w:rsid w:val="14DF50A1"/>
    <w:rsid w:val="15F18364"/>
    <w:rsid w:val="1A8B2DC7"/>
    <w:rsid w:val="1AF719F9"/>
    <w:rsid w:val="1BEB0412"/>
    <w:rsid w:val="1D1305F0"/>
    <w:rsid w:val="1EEEE1D7"/>
    <w:rsid w:val="1FCE0D29"/>
    <w:rsid w:val="27980EB2"/>
    <w:rsid w:val="29D74C6C"/>
    <w:rsid w:val="2C9EF4B2"/>
    <w:rsid w:val="2DFF0D2C"/>
    <w:rsid w:val="33B4169A"/>
    <w:rsid w:val="357B0CEB"/>
    <w:rsid w:val="37F97EAC"/>
    <w:rsid w:val="37FA7D12"/>
    <w:rsid w:val="37FE9C50"/>
    <w:rsid w:val="38A826B2"/>
    <w:rsid w:val="3BC576DD"/>
    <w:rsid w:val="3C3F4ABB"/>
    <w:rsid w:val="3D19EA11"/>
    <w:rsid w:val="3DC7A079"/>
    <w:rsid w:val="3DF78568"/>
    <w:rsid w:val="3DFE9C8C"/>
    <w:rsid w:val="3E1ED039"/>
    <w:rsid w:val="3EBDD567"/>
    <w:rsid w:val="3EFE7B25"/>
    <w:rsid w:val="3F4F5C8E"/>
    <w:rsid w:val="3F737DD4"/>
    <w:rsid w:val="3FCBC882"/>
    <w:rsid w:val="42AA0D8B"/>
    <w:rsid w:val="4397797E"/>
    <w:rsid w:val="453FA927"/>
    <w:rsid w:val="45C67CEE"/>
    <w:rsid w:val="467DCC16"/>
    <w:rsid w:val="4D016A27"/>
    <w:rsid w:val="53AFCA3B"/>
    <w:rsid w:val="542B1510"/>
    <w:rsid w:val="556A354F"/>
    <w:rsid w:val="57091EF9"/>
    <w:rsid w:val="57FBCF20"/>
    <w:rsid w:val="57FFD7FF"/>
    <w:rsid w:val="599F6006"/>
    <w:rsid w:val="5A055073"/>
    <w:rsid w:val="5AAC728C"/>
    <w:rsid w:val="5DCE26CE"/>
    <w:rsid w:val="5FF7927F"/>
    <w:rsid w:val="61E49EE1"/>
    <w:rsid w:val="64FB85E3"/>
    <w:rsid w:val="653810B5"/>
    <w:rsid w:val="66F7459C"/>
    <w:rsid w:val="67DFEF35"/>
    <w:rsid w:val="6B7E47EE"/>
    <w:rsid w:val="6BBC391F"/>
    <w:rsid w:val="6CF6FFDB"/>
    <w:rsid w:val="6DF67BE8"/>
    <w:rsid w:val="6EFB6299"/>
    <w:rsid w:val="6FE337AA"/>
    <w:rsid w:val="6FFF2949"/>
    <w:rsid w:val="70D458C7"/>
    <w:rsid w:val="7178C78B"/>
    <w:rsid w:val="72A90170"/>
    <w:rsid w:val="72A91D33"/>
    <w:rsid w:val="72CC2E26"/>
    <w:rsid w:val="75470E02"/>
    <w:rsid w:val="75F303EA"/>
    <w:rsid w:val="767F72C9"/>
    <w:rsid w:val="76E6019F"/>
    <w:rsid w:val="77057056"/>
    <w:rsid w:val="773E9E66"/>
    <w:rsid w:val="777BC813"/>
    <w:rsid w:val="798F0DDD"/>
    <w:rsid w:val="7BEFB946"/>
    <w:rsid w:val="7BFC7551"/>
    <w:rsid w:val="7BFFC902"/>
    <w:rsid w:val="7CB22F02"/>
    <w:rsid w:val="7CDB47FD"/>
    <w:rsid w:val="7DB767D4"/>
    <w:rsid w:val="7E77C581"/>
    <w:rsid w:val="7EA71C63"/>
    <w:rsid w:val="7EFB39C6"/>
    <w:rsid w:val="7EFF14C2"/>
    <w:rsid w:val="7EFF1897"/>
    <w:rsid w:val="7EFF77B2"/>
    <w:rsid w:val="7F1F7634"/>
    <w:rsid w:val="7F2BD4E2"/>
    <w:rsid w:val="7F377B5E"/>
    <w:rsid w:val="7F3EBE9D"/>
    <w:rsid w:val="7F5EDD72"/>
    <w:rsid w:val="7F9A3AC0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2E7FB9"/>
    <w:rsid w:val="BEBFC06F"/>
    <w:rsid w:val="BFA5033F"/>
    <w:rsid w:val="BFCA41ED"/>
    <w:rsid w:val="BFD1F9BB"/>
    <w:rsid w:val="CF17971A"/>
    <w:rsid w:val="CFFBB64E"/>
    <w:rsid w:val="D6DFAC9A"/>
    <w:rsid w:val="D77F2038"/>
    <w:rsid w:val="DB12675E"/>
    <w:rsid w:val="DB667964"/>
    <w:rsid w:val="DDE1DDE9"/>
    <w:rsid w:val="DDE62578"/>
    <w:rsid w:val="DEBA83ED"/>
    <w:rsid w:val="DFFFC564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BAE2F"/>
    <w:rsid w:val="F3DFA538"/>
    <w:rsid w:val="F3FD1CD4"/>
    <w:rsid w:val="F3FED8D6"/>
    <w:rsid w:val="F77B4CE6"/>
    <w:rsid w:val="F7BD780A"/>
    <w:rsid w:val="F7CF449C"/>
    <w:rsid w:val="F7FD4A7A"/>
    <w:rsid w:val="F7FFA4BF"/>
    <w:rsid w:val="F87611E0"/>
    <w:rsid w:val="F97E783B"/>
    <w:rsid w:val="F9FF7A30"/>
    <w:rsid w:val="FBB709EB"/>
    <w:rsid w:val="FBEF0EFE"/>
    <w:rsid w:val="FBF7EC6F"/>
    <w:rsid w:val="FBFB35A9"/>
    <w:rsid w:val="FBFFDA24"/>
    <w:rsid w:val="FBFFE5FB"/>
    <w:rsid w:val="FD5FB905"/>
    <w:rsid w:val="FD9FCC33"/>
    <w:rsid w:val="FD9FF5E4"/>
    <w:rsid w:val="FDF61CF2"/>
    <w:rsid w:val="FE9DB0D5"/>
    <w:rsid w:val="FEADE918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248</Words>
  <Characters>251</Characters>
  <Lines>98</Lines>
  <Paragraphs>48</Paragraphs>
  <TotalTime>214</TotalTime>
  <ScaleCrop>false</ScaleCrop>
  <LinksUpToDate>false</LinksUpToDate>
  <CharactersWithSpaces>364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Addmin</dc:creator>
  <cp:lastModifiedBy>河边湿了鞋</cp:lastModifiedBy>
  <cp:lastPrinted>2022-04-17T17:02:00Z</cp:lastPrinted>
  <dcterms:modified xsi:type="dcterms:W3CDTF">2024-08-06T09:43:05Z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AEEC0458E5654E00B53055BD413081B3_13</vt:lpwstr>
  </property>
</Properties>
</file>