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default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文山州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val="en-US" w:eastAsia="zh-CN"/>
        </w:rPr>
        <w:t>第一中学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公开选调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文山州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第一中学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，准考证号码：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eastAsia="zh-CN"/>
        </w:rPr>
        <w:t>文山州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第一中学</w:t>
      </w:r>
      <w:bookmarkStart w:id="0" w:name="_GoBack"/>
      <w:bookmarkEnd w:id="0"/>
      <w:r>
        <w:rPr>
          <w:rFonts w:hint="eastAsia" w:eastAsia="方正仿宋简体"/>
          <w:sz w:val="34"/>
          <w:szCs w:val="34"/>
          <w:lang w:eastAsia="zh-CN"/>
        </w:rPr>
        <w:t>公开选调事业单位工作人员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签名（考生本人手写）：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ind w:firstLine="423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hAnsi="Times New Roman" w:eastAsia="方正仿宋_GBK"/>
          <w:bCs/>
          <w:spacing w:val="8"/>
          <w:sz w:val="44"/>
          <w:szCs w:val="44"/>
        </w:rPr>
      </w:pPr>
      <w:r>
        <w:rPr>
          <w:rFonts w:hint="eastAsia" w:ascii="方正仿宋_GBK" w:hAnsi="Times New Roman" w:eastAsia="方正仿宋_GBK"/>
          <w:bCs/>
          <w:spacing w:val="8"/>
          <w:sz w:val="44"/>
          <w:szCs w:val="44"/>
        </w:rPr>
        <w:t>身份证复印件粘贴处（正面）</w:t>
      </w: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/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Dk5ZGM3NGEzZDBhOWMyNTA5MmZhYzdkMDA0ZjUifQ=="/>
  </w:docVars>
  <w:rsids>
    <w:rsidRoot w:val="00E23EDC"/>
    <w:rsid w:val="00104F0F"/>
    <w:rsid w:val="0017189C"/>
    <w:rsid w:val="002214E5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260C41F6"/>
    <w:rsid w:val="3258298C"/>
    <w:rsid w:val="35756DCF"/>
    <w:rsid w:val="6675517A"/>
    <w:rsid w:val="6CE31D64"/>
    <w:rsid w:val="77762014"/>
    <w:rsid w:val="87EF8DCA"/>
    <w:rsid w:val="F5B8D492"/>
    <w:rsid w:val="FD7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150</Words>
  <Characters>153</Characters>
  <Lines>0</Lines>
  <Paragraphs>0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2017-07-18T01:51:00Z</dcterms:created>
  <dc:creator>孙慧</dc:creator>
  <cp:lastModifiedBy>撒美丹</cp:lastModifiedBy>
  <cp:lastPrinted>2017-08-25T07:42:00Z</cp:lastPrinted>
  <dcterms:modified xsi:type="dcterms:W3CDTF">2024-07-21T01:28:10Z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C23813A00F9441CB9445428AFC231C15_13</vt:lpwstr>
  </property>
</Properties>
</file>