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FF929CF"/>
    <w:rsid w:val="738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665</Characters>
  <Lines>0</Lines>
  <Paragraphs>0</Paragraphs>
  <TotalTime>23</TotalTime>
  <ScaleCrop>false</ScaleCrop>
  <LinksUpToDate>false</LinksUpToDate>
  <CharactersWithSpaces>0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非非orz</cp:lastModifiedBy>
  <dcterms:modified xsi:type="dcterms:W3CDTF">2023-01-12T17:42:58Z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5660324C949D4335B65089D4C38467D9</vt:lpwstr>
  </property>
</Properties>
</file>